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6B9E" w14:textId="77777777" w:rsidR="00040333" w:rsidRDefault="00040333" w:rsidP="006B23EB">
      <w:pPr>
        <w:spacing w:line="240" w:lineRule="auto"/>
        <w:jc w:val="center"/>
        <w:rPr>
          <w:b/>
          <w:bCs/>
          <w:sz w:val="24"/>
          <w:lang w:val="x-none" w:eastAsia="x-none"/>
        </w:rPr>
      </w:pPr>
    </w:p>
    <w:p w14:paraId="2B398B96" w14:textId="5BD32161" w:rsidR="006B23EB" w:rsidRPr="006B23EB" w:rsidRDefault="006B23EB" w:rsidP="006B23EB">
      <w:pPr>
        <w:spacing w:line="240" w:lineRule="auto"/>
        <w:jc w:val="center"/>
        <w:rPr>
          <w:sz w:val="24"/>
          <w:lang w:val="x-none" w:eastAsia="x-none"/>
        </w:rPr>
      </w:pPr>
      <w:r w:rsidRPr="006B23EB">
        <w:rPr>
          <w:b/>
          <w:bCs/>
          <w:sz w:val="24"/>
          <w:lang w:val="x-none" w:eastAsia="x-none"/>
        </w:rPr>
        <w:t>Allegato 1</w:t>
      </w:r>
    </w:p>
    <w:p w14:paraId="53AA92C7" w14:textId="77777777" w:rsidR="006B23EB" w:rsidRPr="006B23EB" w:rsidRDefault="006B23EB" w:rsidP="006B23EB">
      <w:pPr>
        <w:spacing w:line="240" w:lineRule="auto"/>
        <w:jc w:val="center"/>
        <w:rPr>
          <w:sz w:val="24"/>
          <w:lang w:val="x-none" w:eastAsia="x-none"/>
        </w:rPr>
      </w:pPr>
      <w:r w:rsidRPr="006B23EB">
        <w:rPr>
          <w:b/>
          <w:bCs/>
          <w:sz w:val="24"/>
          <w:lang w:val="x-none" w:eastAsia="x-none"/>
        </w:rPr>
        <w:t>Modello di domanda</w:t>
      </w:r>
    </w:p>
    <w:p w14:paraId="5D57F66F" w14:textId="77777777" w:rsidR="006B23EB" w:rsidRPr="006B23EB" w:rsidRDefault="006B23EB" w:rsidP="006B23EB">
      <w:pPr>
        <w:spacing w:line="240" w:lineRule="auto"/>
        <w:rPr>
          <w:sz w:val="24"/>
          <w:lang w:val="x-none" w:eastAsia="x-none"/>
        </w:rPr>
      </w:pPr>
    </w:p>
    <w:p w14:paraId="00029F36" w14:textId="77777777" w:rsidR="009C0A12" w:rsidRDefault="009C0A12" w:rsidP="006B23EB">
      <w:pPr>
        <w:spacing w:line="240" w:lineRule="auto"/>
        <w:jc w:val="right"/>
        <w:rPr>
          <w:sz w:val="24"/>
          <w:lang w:val="x-none" w:eastAsia="x-none"/>
        </w:rPr>
      </w:pPr>
    </w:p>
    <w:p w14:paraId="1295E8B4" w14:textId="218B81E3" w:rsidR="006B23EB" w:rsidRPr="006B23EB" w:rsidRDefault="006B23EB" w:rsidP="006B23EB">
      <w:pPr>
        <w:spacing w:line="240" w:lineRule="auto"/>
        <w:jc w:val="right"/>
        <w:rPr>
          <w:sz w:val="24"/>
          <w:lang w:val="x-none" w:eastAsia="x-none"/>
        </w:rPr>
      </w:pPr>
      <w:r w:rsidRPr="006B23EB">
        <w:rPr>
          <w:sz w:val="24"/>
          <w:lang w:val="x-none" w:eastAsia="x-none"/>
        </w:rPr>
        <w:t>Al Direttore della Scuola di archivistica, paleografia e diplomatica</w:t>
      </w:r>
    </w:p>
    <w:p w14:paraId="1C0CF5D8" w14:textId="77777777" w:rsidR="006B23EB" w:rsidRPr="006B23EB" w:rsidRDefault="006B23EB" w:rsidP="006B23EB">
      <w:pPr>
        <w:spacing w:line="240" w:lineRule="auto"/>
        <w:jc w:val="right"/>
        <w:rPr>
          <w:sz w:val="24"/>
          <w:lang w:eastAsia="x-none"/>
        </w:rPr>
      </w:pPr>
      <w:r w:rsidRPr="006B23EB">
        <w:rPr>
          <w:sz w:val="24"/>
          <w:lang w:val="x-none" w:eastAsia="x-none"/>
        </w:rPr>
        <w:t xml:space="preserve">annessa </w:t>
      </w:r>
      <w:r w:rsidRPr="006B23EB">
        <w:rPr>
          <w:sz w:val="24"/>
          <w:lang w:eastAsia="x-none"/>
        </w:rPr>
        <w:t>all’Archivio di Stato di Bari</w:t>
      </w:r>
    </w:p>
    <w:p w14:paraId="7EF8423E" w14:textId="15123239" w:rsidR="005440EB" w:rsidRPr="005440EB" w:rsidRDefault="005440EB" w:rsidP="005440EB">
      <w:pPr>
        <w:spacing w:line="240" w:lineRule="auto"/>
        <w:jc w:val="right"/>
        <w:rPr>
          <w:sz w:val="24"/>
          <w:lang w:eastAsia="x-none"/>
        </w:rPr>
      </w:pPr>
      <w:r>
        <w:rPr>
          <w:sz w:val="24"/>
          <w:lang w:eastAsia="x-none"/>
        </w:rPr>
        <w:t>via Pietro Oreste, 45</w:t>
      </w:r>
    </w:p>
    <w:p w14:paraId="0DFE15C3" w14:textId="1AC05A3F" w:rsidR="006B23EB" w:rsidRPr="005440EB" w:rsidRDefault="005440EB" w:rsidP="006B23EB">
      <w:pPr>
        <w:spacing w:line="240" w:lineRule="auto"/>
        <w:jc w:val="right"/>
        <w:rPr>
          <w:sz w:val="24"/>
          <w:lang w:eastAsia="x-none"/>
        </w:rPr>
      </w:pPr>
      <w:r>
        <w:rPr>
          <w:sz w:val="24"/>
          <w:lang w:eastAsia="x-none"/>
        </w:rPr>
        <w:t>70123, Bari</w:t>
      </w:r>
    </w:p>
    <w:p w14:paraId="67958692" w14:textId="77777777" w:rsidR="006B23EB" w:rsidRDefault="006B23EB" w:rsidP="006B23EB">
      <w:pPr>
        <w:spacing w:line="240" w:lineRule="auto"/>
        <w:jc w:val="right"/>
        <w:rPr>
          <w:sz w:val="24"/>
          <w:lang w:val="x-none" w:eastAsia="x-none"/>
        </w:rPr>
      </w:pPr>
    </w:p>
    <w:p w14:paraId="678A936B" w14:textId="77777777" w:rsidR="00CD6468" w:rsidRPr="006B23EB" w:rsidRDefault="00CD6468" w:rsidP="006B23EB">
      <w:pPr>
        <w:spacing w:line="240" w:lineRule="auto"/>
        <w:jc w:val="right"/>
        <w:rPr>
          <w:sz w:val="24"/>
          <w:lang w:val="x-none" w:eastAsia="x-none"/>
        </w:rPr>
      </w:pPr>
    </w:p>
    <w:p w14:paraId="6E5879BC" w14:textId="1C09ECB2" w:rsidR="006B23EB" w:rsidRPr="006B23EB" w:rsidRDefault="006B23EB" w:rsidP="006B23EB">
      <w:pPr>
        <w:spacing w:line="240" w:lineRule="auto"/>
        <w:jc w:val="both"/>
        <w:rPr>
          <w:sz w:val="24"/>
          <w:szCs w:val="24"/>
          <w:lang w:val="x-none" w:eastAsia="x-none"/>
        </w:rPr>
      </w:pPr>
      <w:r w:rsidRPr="006B23EB">
        <w:rPr>
          <w:sz w:val="24"/>
          <w:szCs w:val="24"/>
          <w:lang w:val="x-none" w:eastAsia="x-none"/>
        </w:rPr>
        <w:t>Il/La sottoscritto/a</w:t>
      </w:r>
      <w:r w:rsidR="00DB7FB6">
        <w:rPr>
          <w:sz w:val="24"/>
          <w:szCs w:val="24"/>
          <w:lang w:eastAsia="x-none"/>
        </w:rPr>
        <w:t>___________________________________________________________________</w:t>
      </w:r>
      <w:r w:rsidRPr="006B23EB">
        <w:rPr>
          <w:sz w:val="24"/>
          <w:szCs w:val="24"/>
          <w:lang w:val="x-none" w:eastAsia="x-none"/>
        </w:rPr>
        <w:t>,</w:t>
      </w:r>
      <w:r w:rsidR="00DB7FB6">
        <w:rPr>
          <w:sz w:val="24"/>
          <w:szCs w:val="24"/>
          <w:lang w:eastAsia="x-none"/>
        </w:rPr>
        <w:t xml:space="preserve"> </w:t>
      </w:r>
      <w:r w:rsidRPr="006B23EB">
        <w:rPr>
          <w:sz w:val="24"/>
          <w:szCs w:val="24"/>
          <w:lang w:val="x-none" w:eastAsia="x-none"/>
        </w:rPr>
        <w:t xml:space="preserve">nato/a a </w:t>
      </w:r>
      <w:r w:rsidR="00DB7FB6">
        <w:rPr>
          <w:sz w:val="24"/>
          <w:szCs w:val="24"/>
          <w:lang w:eastAsia="x-none"/>
        </w:rPr>
        <w:t>_____________________________________</w:t>
      </w:r>
      <w:r w:rsidRPr="006B23EB">
        <w:rPr>
          <w:sz w:val="24"/>
          <w:szCs w:val="24"/>
          <w:lang w:val="x-none" w:eastAsia="x-none"/>
        </w:rPr>
        <w:t>, prov.</w:t>
      </w:r>
      <w:r w:rsidR="00DB7FB6">
        <w:rPr>
          <w:sz w:val="24"/>
          <w:szCs w:val="24"/>
          <w:lang w:eastAsia="x-none"/>
        </w:rPr>
        <w:t>______,</w:t>
      </w:r>
      <w:r w:rsidRPr="006B23EB">
        <w:rPr>
          <w:sz w:val="24"/>
          <w:szCs w:val="24"/>
          <w:lang w:val="x-none" w:eastAsia="x-none"/>
        </w:rPr>
        <w:t xml:space="preserve"> il </w:t>
      </w:r>
      <w:r w:rsidR="00DB7FB6">
        <w:rPr>
          <w:sz w:val="24"/>
          <w:szCs w:val="24"/>
          <w:lang w:eastAsia="x-none"/>
        </w:rPr>
        <w:t>__________________________</w:t>
      </w:r>
      <w:r w:rsidRPr="006B23EB">
        <w:rPr>
          <w:sz w:val="24"/>
          <w:szCs w:val="24"/>
          <w:lang w:val="x-none" w:eastAsia="x-none"/>
        </w:rPr>
        <w:t>,</w:t>
      </w:r>
    </w:p>
    <w:p w14:paraId="4F6F1402" w14:textId="0F665F9D" w:rsidR="006B23EB" w:rsidRP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 xml:space="preserve">residente </w:t>
      </w:r>
      <w:r w:rsidR="00DB7FB6">
        <w:rPr>
          <w:sz w:val="24"/>
          <w:szCs w:val="24"/>
          <w:lang w:eastAsia="it-IT"/>
        </w:rPr>
        <w:t>a</w:t>
      </w:r>
      <w:r w:rsidRPr="006B23EB">
        <w:rPr>
          <w:sz w:val="24"/>
          <w:szCs w:val="24"/>
          <w:lang w:eastAsia="it-IT"/>
        </w:rPr>
        <w:t xml:space="preserve"> </w:t>
      </w:r>
      <w:r w:rsidR="00DB7FB6">
        <w:rPr>
          <w:sz w:val="24"/>
          <w:szCs w:val="24"/>
          <w:lang w:eastAsia="it-IT"/>
        </w:rPr>
        <w:t>______________________________,</w:t>
      </w:r>
      <w:r w:rsidRPr="006B23EB">
        <w:rPr>
          <w:sz w:val="24"/>
          <w:szCs w:val="24"/>
          <w:lang w:eastAsia="it-IT"/>
        </w:rPr>
        <w:t xml:space="preserve"> </w:t>
      </w:r>
      <w:r w:rsidR="00DB7FB6">
        <w:rPr>
          <w:sz w:val="24"/>
          <w:szCs w:val="24"/>
          <w:lang w:eastAsia="it-IT"/>
        </w:rPr>
        <w:t>in</w:t>
      </w:r>
      <w:r w:rsidRPr="006B23EB">
        <w:rPr>
          <w:sz w:val="24"/>
          <w:szCs w:val="24"/>
          <w:lang w:eastAsia="it-IT"/>
        </w:rPr>
        <w:t xml:space="preserve"> via/piazza </w:t>
      </w:r>
      <w:r w:rsidR="00DB7FB6">
        <w:rPr>
          <w:sz w:val="24"/>
          <w:szCs w:val="24"/>
          <w:lang w:eastAsia="it-IT"/>
        </w:rPr>
        <w:t>____________________________________</w:t>
      </w:r>
      <w:r w:rsidRPr="006B23EB">
        <w:rPr>
          <w:sz w:val="24"/>
          <w:szCs w:val="24"/>
          <w:lang w:eastAsia="it-IT"/>
        </w:rPr>
        <w:t xml:space="preserve">, </w:t>
      </w:r>
      <w:r w:rsidR="00DB7FB6">
        <w:rPr>
          <w:sz w:val="24"/>
          <w:szCs w:val="24"/>
          <w:lang w:eastAsia="it-IT"/>
        </w:rPr>
        <w:t xml:space="preserve">CAP_____________ </w:t>
      </w:r>
      <w:r w:rsidRPr="006B23EB">
        <w:rPr>
          <w:sz w:val="24"/>
          <w:szCs w:val="24"/>
          <w:lang w:eastAsia="it-IT"/>
        </w:rPr>
        <w:t>numero di telefono</w:t>
      </w:r>
      <w:r w:rsidR="00DB7FB6">
        <w:rPr>
          <w:sz w:val="24"/>
          <w:szCs w:val="24"/>
          <w:lang w:eastAsia="it-IT"/>
        </w:rPr>
        <w:t>______________________________</w:t>
      </w:r>
      <w:r w:rsidRPr="006B23EB">
        <w:rPr>
          <w:sz w:val="24"/>
          <w:szCs w:val="24"/>
          <w:lang w:eastAsia="it-IT"/>
        </w:rPr>
        <w:t xml:space="preserve">, e-mail </w:t>
      </w:r>
      <w:r w:rsidR="00DB7FB6">
        <w:rPr>
          <w:sz w:val="24"/>
          <w:szCs w:val="24"/>
          <w:lang w:eastAsia="it-IT"/>
        </w:rPr>
        <w:t>______________________________________________.</w:t>
      </w:r>
    </w:p>
    <w:p w14:paraId="2EF8294E" w14:textId="77777777" w:rsidR="006B23EB" w:rsidRP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</w:p>
    <w:p w14:paraId="01556789" w14:textId="77777777" w:rsidR="006B23EB" w:rsidRPr="006B23EB" w:rsidRDefault="006B23EB" w:rsidP="006B23EB">
      <w:pPr>
        <w:spacing w:line="240" w:lineRule="auto"/>
        <w:jc w:val="center"/>
        <w:rPr>
          <w:b/>
          <w:bCs/>
          <w:sz w:val="24"/>
          <w:szCs w:val="24"/>
          <w:lang w:eastAsia="it-IT"/>
        </w:rPr>
      </w:pPr>
      <w:r w:rsidRPr="006B23EB">
        <w:rPr>
          <w:b/>
          <w:bCs/>
          <w:sz w:val="24"/>
          <w:szCs w:val="24"/>
          <w:lang w:eastAsia="it-IT"/>
        </w:rPr>
        <w:t>CHIEDE</w:t>
      </w:r>
    </w:p>
    <w:p w14:paraId="4471B036" w14:textId="77777777" w:rsidR="006B23EB" w:rsidRP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</w:p>
    <w:p w14:paraId="0962A644" w14:textId="6149DD98" w:rsidR="006B23EB" w:rsidRDefault="006B23EB" w:rsidP="007132BB">
      <w:pPr>
        <w:spacing w:after="240"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con riferimento al bando</w:t>
      </w:r>
      <w:r w:rsidR="00C3621D">
        <w:rPr>
          <w:sz w:val="24"/>
          <w:szCs w:val="24"/>
          <w:lang w:eastAsia="it-IT"/>
        </w:rPr>
        <w:t xml:space="preserve">, decreto n. </w:t>
      </w:r>
      <w:r w:rsidR="001B58D0">
        <w:rPr>
          <w:sz w:val="24"/>
          <w:szCs w:val="24"/>
          <w:lang w:eastAsia="it-IT"/>
        </w:rPr>
        <w:t>4</w:t>
      </w:r>
      <w:r w:rsidR="00C3621D">
        <w:rPr>
          <w:sz w:val="24"/>
          <w:szCs w:val="24"/>
          <w:lang w:eastAsia="it-IT"/>
        </w:rPr>
        <w:t xml:space="preserve"> del </w:t>
      </w:r>
      <w:r w:rsidR="001B58D0">
        <w:rPr>
          <w:sz w:val="24"/>
          <w:szCs w:val="24"/>
          <w:lang w:eastAsia="it-IT"/>
        </w:rPr>
        <w:t>15</w:t>
      </w:r>
      <w:r w:rsidR="00C3621D">
        <w:rPr>
          <w:sz w:val="24"/>
          <w:szCs w:val="24"/>
          <w:lang w:eastAsia="it-IT"/>
        </w:rPr>
        <w:t>/04/202</w:t>
      </w:r>
      <w:r w:rsidR="001B58D0">
        <w:rPr>
          <w:sz w:val="24"/>
          <w:szCs w:val="24"/>
          <w:lang w:eastAsia="it-IT"/>
        </w:rPr>
        <w:t>5</w:t>
      </w:r>
      <w:r w:rsidRPr="006B23EB">
        <w:rPr>
          <w:sz w:val="24"/>
          <w:szCs w:val="24"/>
          <w:lang w:eastAsia="it-IT"/>
        </w:rPr>
        <w:t>, di essere ammesso/a alla procedura di valutazione comparativa per il conferimento dell’incarico di docenza per l’insegnamento di</w:t>
      </w:r>
      <w:r w:rsidR="00DB7FB6">
        <w:rPr>
          <w:sz w:val="24"/>
          <w:szCs w:val="24"/>
          <w:lang w:eastAsia="it-IT"/>
        </w:rPr>
        <w:t>_________________________________________________</w:t>
      </w:r>
      <w:r w:rsidR="00B76196">
        <w:rPr>
          <w:sz w:val="24"/>
          <w:szCs w:val="24"/>
          <w:lang w:eastAsia="it-IT"/>
        </w:rPr>
        <w:t>___________________________________</w:t>
      </w:r>
      <w:r w:rsidR="00DB7FB6">
        <w:rPr>
          <w:sz w:val="24"/>
          <w:szCs w:val="24"/>
          <w:lang w:eastAsia="it-IT"/>
        </w:rPr>
        <w:t>_.</w:t>
      </w:r>
    </w:p>
    <w:p w14:paraId="148785D4" w14:textId="77777777" w:rsidR="003A4B8A" w:rsidRPr="006B23EB" w:rsidRDefault="003A4B8A" w:rsidP="007132BB">
      <w:pPr>
        <w:spacing w:after="240" w:line="240" w:lineRule="auto"/>
        <w:jc w:val="both"/>
        <w:rPr>
          <w:sz w:val="24"/>
          <w:szCs w:val="24"/>
          <w:lang w:eastAsia="it-IT"/>
        </w:rPr>
      </w:pPr>
    </w:p>
    <w:p w14:paraId="28912A03" w14:textId="77777777" w:rsidR="006B23EB" w:rsidRPr="006B23EB" w:rsidRDefault="006B23EB" w:rsidP="00F42F44">
      <w:pPr>
        <w:spacing w:after="120"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A tal fine dichiara:</w:t>
      </w:r>
    </w:p>
    <w:p w14:paraId="4437D2E9" w14:textId="5BA27960" w:rsidR="006B23EB" w:rsidRPr="00A95BFD" w:rsidRDefault="006B23EB" w:rsidP="00A95BFD">
      <w:pPr>
        <w:pStyle w:val="Paragrafoelenco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00A95BFD">
        <w:rPr>
          <w:sz w:val="24"/>
          <w:szCs w:val="24"/>
          <w:lang w:eastAsia="it-IT"/>
        </w:rPr>
        <w:t>di aver preso visione di quanto contenuto nel bando di cui sopra e di accettarne integralmente tutte le previsioni;</w:t>
      </w:r>
    </w:p>
    <w:p w14:paraId="590740FC" w14:textId="77777777" w:rsidR="00AE4436" w:rsidRDefault="006B23EB" w:rsidP="006B23EB">
      <w:pPr>
        <w:pStyle w:val="Paragrafoelenco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00A95BFD">
        <w:rPr>
          <w:sz w:val="24"/>
          <w:szCs w:val="24"/>
          <w:lang w:eastAsia="it-IT"/>
        </w:rPr>
        <w:t xml:space="preserve">di essere consapevole del fatto che le informazioni contenute nell’allegato </w:t>
      </w:r>
      <w:r w:rsidRPr="00A95BFD">
        <w:rPr>
          <w:i/>
          <w:sz w:val="24"/>
          <w:szCs w:val="24"/>
          <w:lang w:eastAsia="it-IT"/>
        </w:rPr>
        <w:t>curriculum vitae et studiorum</w:t>
      </w:r>
      <w:r w:rsidRPr="00A95BFD">
        <w:rPr>
          <w:sz w:val="24"/>
          <w:szCs w:val="24"/>
          <w:lang w:eastAsia="it-IT"/>
        </w:rPr>
        <w:t xml:space="preserve"> sono considerate, a norma dell’articolo 76 del D.P.R. 28 dicembre 2000, n. 445, come rese a pubblico ufficiale e che le dichiarazioni mendaci, la formazione e l’uso di atti falsi sono puniti ai sensi del Codice penale e delle leggi speciali in materia</w:t>
      </w:r>
      <w:r w:rsidR="00AE4436">
        <w:rPr>
          <w:sz w:val="24"/>
          <w:szCs w:val="24"/>
          <w:lang w:eastAsia="it-IT"/>
        </w:rPr>
        <w:t>;</w:t>
      </w:r>
    </w:p>
    <w:p w14:paraId="7B780E3A" w14:textId="6BA383C8" w:rsidR="001F7138" w:rsidRDefault="00AE4436" w:rsidP="007132BB">
      <w:pPr>
        <w:pStyle w:val="Paragrafoelenco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6B23EB" w:rsidRPr="00AE4436">
        <w:rPr>
          <w:sz w:val="24"/>
          <w:szCs w:val="24"/>
          <w:lang w:eastAsia="it-IT"/>
        </w:rPr>
        <w:t>acconsent</w:t>
      </w:r>
      <w:r w:rsidR="00B76196">
        <w:rPr>
          <w:sz w:val="24"/>
          <w:szCs w:val="24"/>
          <w:lang w:eastAsia="it-IT"/>
        </w:rPr>
        <w:t>ire</w:t>
      </w:r>
      <w:r w:rsidR="006B23EB" w:rsidRPr="00AE4436">
        <w:rPr>
          <w:sz w:val="24"/>
          <w:szCs w:val="24"/>
          <w:lang w:eastAsia="it-IT"/>
        </w:rPr>
        <w:t xml:space="preserve"> al trattamento dei dati personali per le finalità di cui alla citata procedura di valutazione comparativa</w:t>
      </w:r>
      <w:r w:rsidR="00695E2C" w:rsidRPr="00AE4436">
        <w:rPr>
          <w:sz w:val="24"/>
          <w:szCs w:val="24"/>
          <w:lang w:eastAsia="it-IT"/>
        </w:rPr>
        <w:t>, ai sensi</w:t>
      </w:r>
      <w:r w:rsidR="00E64E13" w:rsidRPr="00AE4436">
        <w:rPr>
          <w:sz w:val="24"/>
          <w:szCs w:val="24"/>
          <w:lang w:eastAsia="it-IT"/>
        </w:rPr>
        <w:t xml:space="preserve"> </w:t>
      </w:r>
      <w:r w:rsidR="001F7138" w:rsidRPr="00AE4436">
        <w:rPr>
          <w:sz w:val="24"/>
          <w:szCs w:val="24"/>
          <w:lang w:eastAsia="it-IT"/>
        </w:rPr>
        <w:t>d</w:t>
      </w:r>
      <w:r w:rsidR="0062756D" w:rsidRPr="00AE4436">
        <w:rPr>
          <w:sz w:val="24"/>
          <w:szCs w:val="24"/>
          <w:lang w:eastAsia="it-IT"/>
        </w:rPr>
        <w:t>e</w:t>
      </w:r>
      <w:r w:rsidR="001F7138" w:rsidRPr="00AE4436">
        <w:rPr>
          <w:sz w:val="24"/>
          <w:szCs w:val="24"/>
          <w:lang w:eastAsia="it-IT"/>
        </w:rPr>
        <w:t>l D. Lgs. 196/2003 e d</w:t>
      </w:r>
      <w:r w:rsidR="00E320A0" w:rsidRPr="00AE4436">
        <w:rPr>
          <w:sz w:val="24"/>
          <w:szCs w:val="24"/>
          <w:lang w:eastAsia="it-IT"/>
        </w:rPr>
        <w:t>e</w:t>
      </w:r>
      <w:r w:rsidR="001F7138" w:rsidRPr="00AE4436">
        <w:rPr>
          <w:sz w:val="24"/>
          <w:szCs w:val="24"/>
          <w:lang w:eastAsia="it-IT"/>
        </w:rPr>
        <w:t>l GDPR (Regolamento UE 2016/679).</w:t>
      </w:r>
    </w:p>
    <w:p w14:paraId="7E6CED60" w14:textId="77777777" w:rsidR="003A4B8A" w:rsidRPr="007132BB" w:rsidRDefault="003A4B8A" w:rsidP="003A4B8A">
      <w:pPr>
        <w:pStyle w:val="Paragrafoelenco"/>
        <w:spacing w:after="240" w:line="240" w:lineRule="auto"/>
        <w:ind w:left="714"/>
        <w:contextualSpacing w:val="0"/>
        <w:jc w:val="both"/>
        <w:rPr>
          <w:sz w:val="24"/>
          <w:szCs w:val="24"/>
          <w:lang w:eastAsia="it-IT"/>
        </w:rPr>
      </w:pPr>
    </w:p>
    <w:p w14:paraId="7BA8DC8F" w14:textId="77777777" w:rsidR="006B23EB" w:rsidRPr="006B23EB" w:rsidRDefault="006B23EB" w:rsidP="007132BB">
      <w:pPr>
        <w:spacing w:after="120"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u w:val="single"/>
          <w:lang w:eastAsia="it-IT"/>
        </w:rPr>
        <w:t>Si allegano</w:t>
      </w:r>
      <w:r w:rsidRPr="006B23EB">
        <w:rPr>
          <w:sz w:val="24"/>
          <w:szCs w:val="24"/>
          <w:lang w:eastAsia="it-IT"/>
        </w:rPr>
        <w:t>:</w:t>
      </w:r>
    </w:p>
    <w:p w14:paraId="7A258DB0" w14:textId="7254601E" w:rsidR="006B23EB" w:rsidRPr="00DB7FB6" w:rsidRDefault="006B23EB" w:rsidP="00DB7F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  <w:lang w:eastAsia="it-IT"/>
        </w:rPr>
      </w:pPr>
      <w:r w:rsidRPr="006B23EB">
        <w:rPr>
          <w:i/>
          <w:iCs/>
          <w:sz w:val="24"/>
          <w:szCs w:val="24"/>
          <w:lang w:eastAsia="it-IT"/>
        </w:rPr>
        <w:t>curriculum vitae et studiorum</w:t>
      </w:r>
      <w:r w:rsidRPr="006B23EB">
        <w:rPr>
          <w:sz w:val="24"/>
          <w:szCs w:val="24"/>
          <w:lang w:eastAsia="it-IT"/>
        </w:rPr>
        <w:t xml:space="preserve"> debitamente sottoscritto, comprensivo dell’elenco delle pubblicazioni, redatto ai sensi degli articoli 46 e 47 del D.P.R. n. 445/2000;</w:t>
      </w:r>
    </w:p>
    <w:p w14:paraId="207D568F" w14:textId="2F515B4B" w:rsidR="006B23EB" w:rsidRPr="00DB7FB6" w:rsidRDefault="006B23EB" w:rsidP="00DB7F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copia fotostatica di un documento di identità in corso di validità;</w:t>
      </w:r>
    </w:p>
    <w:p w14:paraId="036E7455" w14:textId="77777777" w:rsidR="006B23EB" w:rsidRDefault="006B23EB" w:rsidP="00DB7F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proposta di programma didattico del corso [</w:t>
      </w:r>
      <w:r w:rsidRPr="006B23EB">
        <w:rPr>
          <w:i/>
          <w:iCs/>
          <w:sz w:val="24"/>
          <w:szCs w:val="24"/>
          <w:lang w:eastAsia="it-IT"/>
        </w:rPr>
        <w:t>cfr. modulo di cui all’allegato 2</w:t>
      </w:r>
      <w:r w:rsidRPr="006B23EB">
        <w:rPr>
          <w:sz w:val="24"/>
          <w:szCs w:val="24"/>
          <w:lang w:eastAsia="it-IT"/>
        </w:rPr>
        <w:t>].</w:t>
      </w:r>
    </w:p>
    <w:p w14:paraId="12C7E491" w14:textId="77777777" w:rsidR="00040333" w:rsidRPr="006B23EB" w:rsidRDefault="00040333" w:rsidP="00040333">
      <w:pPr>
        <w:spacing w:after="120" w:line="240" w:lineRule="auto"/>
        <w:jc w:val="both"/>
        <w:rPr>
          <w:sz w:val="24"/>
          <w:szCs w:val="24"/>
          <w:lang w:eastAsia="it-IT"/>
        </w:rPr>
      </w:pPr>
    </w:p>
    <w:p w14:paraId="060159F4" w14:textId="77777777" w:rsid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</w:p>
    <w:p w14:paraId="7B7DA787" w14:textId="5B499E10" w:rsidR="00DB7FB6" w:rsidRPr="006B23EB" w:rsidRDefault="00053193" w:rsidP="006B23EB">
      <w:pPr>
        <w:spacing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Luogo e data,_______________________</w:t>
      </w:r>
    </w:p>
    <w:p w14:paraId="0FC74DB7" w14:textId="77777777" w:rsidR="004038F6" w:rsidRPr="003314FC" w:rsidRDefault="004038F6" w:rsidP="004038F6">
      <w:pPr>
        <w:ind w:right="1535"/>
        <w:jc w:val="right"/>
        <w:rPr>
          <w:sz w:val="24"/>
          <w:szCs w:val="24"/>
        </w:rPr>
      </w:pPr>
      <w:r w:rsidRPr="003314FC">
        <w:rPr>
          <w:sz w:val="24"/>
          <w:szCs w:val="24"/>
        </w:rPr>
        <w:t>Firma</w:t>
      </w:r>
    </w:p>
    <w:p w14:paraId="7D747D95" w14:textId="4EBADD95" w:rsidR="00C03E0E" w:rsidRPr="00315E65" w:rsidRDefault="00DB7FB6" w:rsidP="00706F2B">
      <w:pPr>
        <w:spacing w:line="240" w:lineRule="auto"/>
        <w:ind w:right="-24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</w:t>
      </w:r>
    </w:p>
    <w:sectPr w:rsidR="00C03E0E" w:rsidRPr="00315E65">
      <w:footerReference w:type="default" r:id="rId10"/>
      <w:pgSz w:w="11906" w:h="16838"/>
      <w:pgMar w:top="720" w:right="720" w:bottom="720" w:left="720" w:header="708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C434" w14:textId="77777777" w:rsidR="00662B80" w:rsidRDefault="00662B80">
      <w:pPr>
        <w:spacing w:line="240" w:lineRule="auto"/>
      </w:pPr>
      <w:r>
        <w:separator/>
      </w:r>
    </w:p>
  </w:endnote>
  <w:endnote w:type="continuationSeparator" w:id="0">
    <w:p w14:paraId="1851D647" w14:textId="77777777" w:rsidR="00662B80" w:rsidRDefault="00662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2650" w14:textId="3EC85854" w:rsidR="007E61D9" w:rsidRPr="00094732" w:rsidRDefault="007E61D9" w:rsidP="007E61D9">
    <w:pPr>
      <w:tabs>
        <w:tab w:val="left" w:pos="6720"/>
      </w:tabs>
      <w:suppressAutoHyphens/>
      <w:ind w:right="-1"/>
      <w:jc w:val="center"/>
      <w:rPr>
        <w:rFonts w:ascii="Calibri" w:hAnsi="Calibri" w:cs="Calibr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A0AD" w14:textId="77777777" w:rsidR="00662B80" w:rsidRDefault="00662B80">
      <w:pPr>
        <w:spacing w:line="240" w:lineRule="auto"/>
      </w:pPr>
      <w:r>
        <w:separator/>
      </w:r>
    </w:p>
  </w:footnote>
  <w:footnote w:type="continuationSeparator" w:id="0">
    <w:p w14:paraId="119F0433" w14:textId="77777777" w:rsidR="00662B80" w:rsidRDefault="00662B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232B6"/>
    <w:multiLevelType w:val="hybridMultilevel"/>
    <w:tmpl w:val="AD1A4CD2"/>
    <w:lvl w:ilvl="0" w:tplc="7EEC9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43E0"/>
    <w:multiLevelType w:val="hybridMultilevel"/>
    <w:tmpl w:val="4628FF26"/>
    <w:lvl w:ilvl="0" w:tplc="0AA49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2D04"/>
    <w:multiLevelType w:val="hybridMultilevel"/>
    <w:tmpl w:val="175A4FCE"/>
    <w:lvl w:ilvl="0" w:tplc="0AA49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32F4"/>
    <w:multiLevelType w:val="hybridMultilevel"/>
    <w:tmpl w:val="3A9847AA"/>
    <w:lvl w:ilvl="0" w:tplc="0AA49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0AA2"/>
    <w:multiLevelType w:val="hybridMultilevel"/>
    <w:tmpl w:val="F7844294"/>
    <w:lvl w:ilvl="0" w:tplc="E2765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15426">
    <w:abstractNumId w:val="0"/>
  </w:num>
  <w:num w:numId="2" w16cid:durableId="437024485">
    <w:abstractNumId w:val="4"/>
  </w:num>
  <w:num w:numId="3" w16cid:durableId="56440444">
    <w:abstractNumId w:val="2"/>
  </w:num>
  <w:num w:numId="4" w16cid:durableId="1715815232">
    <w:abstractNumId w:val="1"/>
  </w:num>
  <w:num w:numId="5" w16cid:durableId="1836261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C3"/>
    <w:rsid w:val="00040333"/>
    <w:rsid w:val="00053193"/>
    <w:rsid w:val="0018004E"/>
    <w:rsid w:val="001B58D0"/>
    <w:rsid w:val="001F173C"/>
    <w:rsid w:val="001F7138"/>
    <w:rsid w:val="00263EB2"/>
    <w:rsid w:val="002B7590"/>
    <w:rsid w:val="00315E65"/>
    <w:rsid w:val="00361E1B"/>
    <w:rsid w:val="003A4B8A"/>
    <w:rsid w:val="004038F6"/>
    <w:rsid w:val="004717E6"/>
    <w:rsid w:val="004C77CD"/>
    <w:rsid w:val="004E1D51"/>
    <w:rsid w:val="005435BC"/>
    <w:rsid w:val="005440EB"/>
    <w:rsid w:val="00583234"/>
    <w:rsid w:val="005915EE"/>
    <w:rsid w:val="0059280C"/>
    <w:rsid w:val="005A5185"/>
    <w:rsid w:val="005A652E"/>
    <w:rsid w:val="0062756D"/>
    <w:rsid w:val="00662B80"/>
    <w:rsid w:val="00695E2C"/>
    <w:rsid w:val="006B23EB"/>
    <w:rsid w:val="006F1B35"/>
    <w:rsid w:val="00706F2B"/>
    <w:rsid w:val="0071298E"/>
    <w:rsid w:val="007132BB"/>
    <w:rsid w:val="007B7D6D"/>
    <w:rsid w:val="007D5720"/>
    <w:rsid w:val="007E61D9"/>
    <w:rsid w:val="0082370B"/>
    <w:rsid w:val="00830607"/>
    <w:rsid w:val="00925F23"/>
    <w:rsid w:val="00984D27"/>
    <w:rsid w:val="009C0A12"/>
    <w:rsid w:val="00A95BFD"/>
    <w:rsid w:val="00AD0352"/>
    <w:rsid w:val="00AE4436"/>
    <w:rsid w:val="00B022FA"/>
    <w:rsid w:val="00B3321E"/>
    <w:rsid w:val="00B47E05"/>
    <w:rsid w:val="00B76196"/>
    <w:rsid w:val="00C03E0E"/>
    <w:rsid w:val="00C3621D"/>
    <w:rsid w:val="00CD6468"/>
    <w:rsid w:val="00CF2745"/>
    <w:rsid w:val="00CF34B2"/>
    <w:rsid w:val="00D62CC3"/>
    <w:rsid w:val="00D6694C"/>
    <w:rsid w:val="00DB7FB6"/>
    <w:rsid w:val="00E320A0"/>
    <w:rsid w:val="00E64E13"/>
    <w:rsid w:val="00EB6C74"/>
    <w:rsid w:val="00F30F94"/>
    <w:rsid w:val="00F42F44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E7F17A"/>
  <w15:chartTrackingRefBased/>
  <w15:docId w15:val="{5A534BC9-8807-445F-AEC3-41B8C55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WWCharLFO2LVL1">
    <w:name w:val="WW_CharLFO2LVL1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Garamond" w:eastAsia="Times New Roman" w:hAnsi="Garamond" w:cs="Times New Roman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b/>
    </w:rPr>
  </w:style>
  <w:style w:type="character" w:customStyle="1" w:styleId="WWCharLFO7LVL1">
    <w:name w:val="WW_CharLFO7LVL1"/>
    <w:rPr>
      <w:rFonts w:ascii="Garamond" w:eastAsia="Times New Roman" w:hAnsi="Garamond" w:cs="Times New Roman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0LVL2">
    <w:name w:val="WW_CharLFO10LVL2"/>
    <w:rPr>
      <w:rFonts w:ascii="Courier New" w:hAnsi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Wingdings" w:hAnsi="Wingdings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Wingdings" w:hAnsi="Wingdings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Wingdings" w:hAnsi="Wingdings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1"/>
    <w:pPr>
      <w:spacing w:after="120"/>
      <w:ind w:left="283"/>
    </w:pPr>
  </w:style>
  <w:style w:type="paragraph" w:customStyle="1" w:styleId="Testocommento1">
    <w:name w:val="Testo commento1"/>
    <w:basedOn w:val="Normale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1"/>
    <w:pPr>
      <w:spacing w:before="100" w:after="119"/>
    </w:pPr>
  </w:style>
  <w:style w:type="paragraph" w:customStyle="1" w:styleId="Paragrafoelenco1">
    <w:name w:val="Paragrafo elenco1"/>
    <w:basedOn w:val="Normal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rphighlightallclass">
    <w:name w:val="rphighlightallclass"/>
    <w:rsid w:val="00CF2745"/>
  </w:style>
  <w:style w:type="character" w:customStyle="1" w:styleId="highlight">
    <w:name w:val="highlight"/>
    <w:rsid w:val="00CF2745"/>
  </w:style>
  <w:style w:type="paragraph" w:styleId="Paragrafoelenco">
    <w:name w:val="List Paragraph"/>
    <w:basedOn w:val="Normale"/>
    <w:uiPriority w:val="34"/>
    <w:qFormat/>
    <w:rsid w:val="00A9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appu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3" ma:contentTypeDescription="Creare un nuovo documento." ma:contentTypeScope="" ma:versionID="8e9eb930c0a93a09e49963f6c2a3574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643880564c1a95779e5b1505c9c8d469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4A827-D523-4346-BB2D-EEFE65BDB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528A4-7D32-4B84-B4EE-B8CD1155E466}">
  <ds:schemaRefs>
    <ds:schemaRef ds:uri="http://schemas.microsoft.com/office/2006/metadata/properties"/>
    <ds:schemaRef ds:uri="http://schemas.microsoft.com/office/infopath/2007/PartnerControls"/>
    <ds:schemaRef ds:uri="b6bb71f8-3d3e-4e07-96ef-91bee24e328f"/>
  </ds:schemaRefs>
</ds:datastoreItem>
</file>

<file path=customXml/itemProps3.xml><?xml version="1.0" encoding="utf-8"?>
<ds:datastoreItem xmlns:ds="http://schemas.openxmlformats.org/officeDocument/2006/customXml" ds:itemID="{F246615B-A10D-4A9C-AFBE-FD2571834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appunti.dotx</Template>
  <TotalTime>25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1945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TRAGNO RICCARDO</cp:lastModifiedBy>
  <cp:revision>5</cp:revision>
  <cp:lastPrinted>2016-01-22T13:19:00Z</cp:lastPrinted>
  <dcterms:created xsi:type="dcterms:W3CDTF">2023-04-28T11:18:00Z</dcterms:created>
  <dcterms:modified xsi:type="dcterms:W3CDTF">2025-04-15T10:03:00Z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